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415" w:rsidRDefault="00D45415" w:rsidP="00D45415">
      <w:r>
        <w:t>Vragen van het lid Grashoff (GroenLinks) aan de Staatssecretaris van Economische Zaken en Minister van Infrastructuur en Milieu over ‘Bron drinkwater deel Randstad vervuild met gif’ (11 januari 2016)</w:t>
      </w:r>
      <w:bookmarkStart w:id="0" w:name="_ftnref1"/>
      <w:r>
        <w:fldChar w:fldCharType="begin"/>
      </w:r>
      <w:r>
        <w:instrText xml:space="preserve"> HYPERLINK "x-apple-msg-load://9D41026E-F946-47C5-A366-F3E69E66E171/" \l "_ftn1" \o "" </w:instrText>
      </w:r>
      <w:r>
        <w:fldChar w:fldCharType="separate"/>
      </w:r>
      <w:r>
        <w:rPr>
          <w:rStyle w:val="Voetnootmarkering"/>
          <w:color w:val="0000FF"/>
          <w:u w:val="single"/>
        </w:rPr>
        <w:t>[1]</w:t>
      </w:r>
      <w:r>
        <w:fldChar w:fldCharType="end"/>
      </w:r>
      <w:bookmarkEnd w:id="0"/>
      <w:r>
        <w:t>?</w:t>
      </w:r>
    </w:p>
    <w:p w:rsidR="00D45415" w:rsidRDefault="00D45415" w:rsidP="00D45415">
      <w:r>
        <w:t> </w:t>
      </w:r>
    </w:p>
    <w:p w:rsidR="00D45415" w:rsidRDefault="00D45415" w:rsidP="00D45415">
      <w:r>
        <w:t>1. Heeft u kennis genomen van het bericht ‘Bron drinkwater deel Randstad vervuild met gif’?</w:t>
      </w:r>
    </w:p>
    <w:p w:rsidR="00D45415" w:rsidRDefault="00D45415" w:rsidP="00D45415">
      <w:r>
        <w:t> </w:t>
      </w:r>
    </w:p>
    <w:p w:rsidR="00D45415" w:rsidRDefault="00D45415" w:rsidP="00D45415">
      <w:r>
        <w:t xml:space="preserve">2. Kunt u aangegeven welke mogelijke gezondheidsrisico’s de inwoners van Zuid-Holland hebben gelopen door de vervuiling van verontreinigde water met  </w:t>
      </w:r>
      <w:proofErr w:type="spellStart"/>
      <w:r>
        <w:t>dimethoaat</w:t>
      </w:r>
      <w:proofErr w:type="spellEnd"/>
      <w:r>
        <w:t>? </w:t>
      </w:r>
    </w:p>
    <w:p w:rsidR="00D45415" w:rsidRDefault="00D45415" w:rsidP="00D45415">
      <w:r>
        <w:t> </w:t>
      </w:r>
    </w:p>
    <w:p w:rsidR="00D45415" w:rsidRDefault="00D45415" w:rsidP="00D45415">
      <w:r>
        <w:t>3. Bent u bereid het onderzoek van het Waterschap Rivierenland naar de mate van vervuiling en de bron van vervuiling actief te ondersteunen? Zo nee, waarom niet?</w:t>
      </w:r>
    </w:p>
    <w:p w:rsidR="00D45415" w:rsidRDefault="00D45415" w:rsidP="00D45415">
      <w:r>
        <w:t> </w:t>
      </w:r>
    </w:p>
    <w:p w:rsidR="00D45415" w:rsidRDefault="00D45415" w:rsidP="00D45415">
      <w:r>
        <w:t>4. Kunt u concreet aangegeven hoe vaak er drinkwatermonsters worden genomen in de afgedamde Maas en of dit is geïntensiveerd na de eerdere grootschalige vervuiling in 2012?</w:t>
      </w:r>
    </w:p>
    <w:p w:rsidR="00D45415" w:rsidRDefault="00D45415" w:rsidP="00D45415">
      <w:r>
        <w:t> </w:t>
      </w:r>
    </w:p>
    <w:p w:rsidR="00D45415" w:rsidRDefault="00D45415" w:rsidP="00D45415">
      <w:r>
        <w:t>5. Bent u voornemens om alle kosten die zijn gemoeid bij het onderzoek, alsmede bij het ongedaan maken van de verontreiniging, te verhalen op de daders?</w:t>
      </w:r>
    </w:p>
    <w:p w:rsidR="00D45415" w:rsidRDefault="00D45415" w:rsidP="00D45415">
      <w:r>
        <w:t> </w:t>
      </w:r>
    </w:p>
    <w:p w:rsidR="00D45415" w:rsidRDefault="00D45415" w:rsidP="00D45415">
      <w:r>
        <w:t>6. Bent u bereid om aanvullende maatregelen te nemen om de vervuiling van (drink)water door de landbouwsector tegen te gaan zodat de doelstellingen van de Kaderrichtlijn Water kunnen worden gehaald? Zo nee, waarom niet?</w:t>
      </w:r>
    </w:p>
    <w:p w:rsidR="00D45415" w:rsidRDefault="00D45415" w:rsidP="00D45415">
      <w:pPr>
        <w:rPr>
          <w:rFonts w:eastAsia="Times New Roman"/>
        </w:rPr>
      </w:pPr>
      <w:r>
        <w:rPr>
          <w:rFonts w:eastAsia="Times New Roman"/>
        </w:rPr>
        <w:br w:type="textWrapping" w:clear="all"/>
      </w:r>
    </w:p>
    <w:p w:rsidR="00D45415" w:rsidRDefault="00D45415" w:rsidP="00D45415">
      <w:pPr>
        <w:rPr>
          <w:rFonts w:eastAsia="Times New Roman"/>
        </w:rPr>
      </w:pPr>
      <w:r>
        <w:rPr>
          <w:rFonts w:eastAsia="Times New Roman"/>
        </w:rPr>
        <w:pict>
          <v:rect id="_x0000_i1025" style="width:149.7pt;height:.75pt" o:hrpct="330" o:hrstd="t" o:hr="t" fillcolor="#a0a0a0" stroked="f"/>
        </w:pict>
      </w:r>
    </w:p>
    <w:bookmarkStart w:id="1" w:name="_ftn1"/>
    <w:p w:rsidR="00D45415" w:rsidRDefault="00D45415" w:rsidP="00D45415">
      <w:pPr>
        <w:pStyle w:val="Voetnoottekst"/>
      </w:pPr>
      <w:r>
        <w:fldChar w:fldCharType="begin"/>
      </w:r>
      <w:r>
        <w:instrText xml:space="preserve"> HYPERLINK "x-apple-msg-load://9D41026E-F946-47C5-A366-F3E69E66E171/" \l "_ftnref1" \o "" </w:instrText>
      </w:r>
      <w:r>
        <w:fldChar w:fldCharType="separate"/>
      </w:r>
      <w:r>
        <w:rPr>
          <w:rStyle w:val="Voetnootmarkering"/>
          <w:color w:val="0000FF"/>
          <w:u w:val="single"/>
        </w:rPr>
        <w:t>[1]</w:t>
      </w:r>
      <w:r>
        <w:fldChar w:fldCharType="end"/>
      </w:r>
      <w:bookmarkEnd w:id="1"/>
      <w:r>
        <w:rPr>
          <w:color w:val="000000"/>
        </w:rPr>
        <w:fldChar w:fldCharType="begin"/>
      </w:r>
      <w:r>
        <w:rPr>
          <w:color w:val="000000"/>
        </w:rPr>
        <w:instrText xml:space="preserve"> HYPERLINK "http://www.trouw.nl/tr/nl/4492/Nederland/article/detail/4222406/2016/01/11/Bron-drinkwater-deel-Randstad-vervuild-met-gif.dhtml" </w:instrText>
      </w:r>
      <w:r>
        <w:rPr>
          <w:color w:val="000000"/>
        </w:rPr>
        <w:fldChar w:fldCharType="separate"/>
      </w:r>
      <w:r>
        <w:rPr>
          <w:rStyle w:val="Hyperlink"/>
        </w:rPr>
        <w:t>http://www.trouw.nl/tr/nl/4492/Nederland/article/detail/4222406/2016/01/11/Bron-drinkwater-deel-Randstad-vervuild-met-gif.dhtml</w:t>
      </w:r>
      <w:r>
        <w:rPr>
          <w:color w:val="000000"/>
        </w:rPr>
        <w:fldChar w:fldCharType="end"/>
      </w:r>
    </w:p>
    <w:p w:rsidR="004350AE" w:rsidRPr="00D45415" w:rsidRDefault="004350AE" w:rsidP="00D45415">
      <w:bookmarkStart w:id="2" w:name="_GoBack"/>
      <w:bookmarkEnd w:id="2"/>
    </w:p>
    <w:sectPr w:rsidR="004350AE" w:rsidRPr="00D454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415" w:rsidRDefault="00D45415" w:rsidP="00D45415">
      <w:r>
        <w:separator/>
      </w:r>
    </w:p>
  </w:endnote>
  <w:endnote w:type="continuationSeparator" w:id="0">
    <w:p w:rsidR="00D45415" w:rsidRDefault="00D45415" w:rsidP="00D4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415" w:rsidRDefault="00D45415" w:rsidP="00D45415">
      <w:r>
        <w:separator/>
      </w:r>
    </w:p>
  </w:footnote>
  <w:footnote w:type="continuationSeparator" w:id="0">
    <w:p w:rsidR="00D45415" w:rsidRDefault="00D45415" w:rsidP="00D454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415"/>
    <w:rsid w:val="003605EC"/>
    <w:rsid w:val="00433D6E"/>
    <w:rsid w:val="004350AE"/>
    <w:rsid w:val="00D454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541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D45415"/>
    <w:rPr>
      <w:rFonts w:ascii="Times New Roman" w:hAnsi="Times New Roman"/>
      <w:sz w:val="20"/>
      <w:szCs w:val="20"/>
      <w:lang w:eastAsia="nl-NL"/>
    </w:rPr>
  </w:style>
  <w:style w:type="character" w:customStyle="1" w:styleId="VoetnoottekstChar">
    <w:name w:val="Voetnoottekst Char"/>
    <w:basedOn w:val="Standaardalinea-lettertype"/>
    <w:link w:val="Voetnoottekst"/>
    <w:uiPriority w:val="99"/>
    <w:rsid w:val="00D45415"/>
    <w:rPr>
      <w:rFonts w:eastAsiaTheme="minorHAnsi"/>
    </w:rPr>
  </w:style>
  <w:style w:type="character" w:styleId="Voetnootmarkering">
    <w:name w:val="footnote reference"/>
    <w:basedOn w:val="Standaardalinea-lettertype"/>
    <w:uiPriority w:val="99"/>
    <w:unhideWhenUsed/>
    <w:rsid w:val="00D45415"/>
    <w:rPr>
      <w:vertAlign w:val="superscript"/>
    </w:rPr>
  </w:style>
  <w:style w:type="character" w:styleId="Hyperlink">
    <w:name w:val="Hyperlink"/>
    <w:basedOn w:val="Standaardalinea-lettertype"/>
    <w:uiPriority w:val="99"/>
    <w:unhideWhenUsed/>
    <w:rsid w:val="00D454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4541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D45415"/>
    <w:rPr>
      <w:rFonts w:ascii="Times New Roman" w:hAnsi="Times New Roman"/>
      <w:sz w:val="20"/>
      <w:szCs w:val="20"/>
      <w:lang w:eastAsia="nl-NL"/>
    </w:rPr>
  </w:style>
  <w:style w:type="character" w:customStyle="1" w:styleId="VoetnoottekstChar">
    <w:name w:val="Voetnoottekst Char"/>
    <w:basedOn w:val="Standaardalinea-lettertype"/>
    <w:link w:val="Voetnoottekst"/>
    <w:uiPriority w:val="99"/>
    <w:rsid w:val="00D45415"/>
    <w:rPr>
      <w:rFonts w:eastAsiaTheme="minorHAnsi"/>
    </w:rPr>
  </w:style>
  <w:style w:type="character" w:styleId="Voetnootmarkering">
    <w:name w:val="footnote reference"/>
    <w:basedOn w:val="Standaardalinea-lettertype"/>
    <w:uiPriority w:val="99"/>
    <w:unhideWhenUsed/>
    <w:rsid w:val="00D45415"/>
    <w:rPr>
      <w:vertAlign w:val="superscript"/>
    </w:rPr>
  </w:style>
  <w:style w:type="character" w:styleId="Hyperlink">
    <w:name w:val="Hyperlink"/>
    <w:basedOn w:val="Standaardalinea-lettertype"/>
    <w:uiPriority w:val="99"/>
    <w:unhideWhenUsed/>
    <w:rsid w:val="00D454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55309">
      <w:bodyDiv w:val="1"/>
      <w:marLeft w:val="0"/>
      <w:marRight w:val="0"/>
      <w:marTop w:val="0"/>
      <w:marBottom w:val="0"/>
      <w:divBdr>
        <w:top w:val="none" w:sz="0" w:space="0" w:color="auto"/>
        <w:left w:val="none" w:sz="0" w:space="0" w:color="auto"/>
        <w:bottom w:val="none" w:sz="0" w:space="0" w:color="auto"/>
        <w:right w:val="none" w:sz="0" w:space="0" w:color="auto"/>
      </w:divBdr>
    </w:div>
    <w:div w:id="1468431201">
      <w:bodyDiv w:val="1"/>
      <w:marLeft w:val="0"/>
      <w:marRight w:val="0"/>
      <w:marTop w:val="0"/>
      <w:marBottom w:val="0"/>
      <w:divBdr>
        <w:top w:val="none" w:sz="0" w:space="0" w:color="auto"/>
        <w:left w:val="none" w:sz="0" w:space="0" w:color="auto"/>
        <w:bottom w:val="none" w:sz="0" w:space="0" w:color="auto"/>
        <w:right w:val="none" w:sz="0" w:space="0" w:color="auto"/>
      </w:divBdr>
      <w:divsChild>
        <w:div w:id="877936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817970C0</Template>
  <TotalTime>1</TotalTime>
  <Pages>1</Pages>
  <Words>180</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Sonneveld, P.</dc:creator>
  <cp:lastModifiedBy>Sonneveld, P.</cp:lastModifiedBy>
  <cp:revision>1</cp:revision>
  <dcterms:created xsi:type="dcterms:W3CDTF">2016-01-11T17:09:00Z</dcterms:created>
  <dcterms:modified xsi:type="dcterms:W3CDTF">2016-01-11T17:10:00Z</dcterms:modified>
</cp:coreProperties>
</file>